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2B7D" w14:textId="7BC46E8C" w:rsidR="00BC17CC" w:rsidRPr="00F520CE" w:rsidRDefault="00C46C96" w:rsidP="003D78F7">
      <w:pPr>
        <w:pStyle w:val="Heading1"/>
        <w:spacing w:line="276" w:lineRule="auto"/>
        <w:rPr>
          <w:rFonts w:ascii="Calibri" w:hAnsi="Calibri" w:cs="Calibri"/>
          <w:sz w:val="40"/>
        </w:rPr>
      </w:pPr>
      <w:r w:rsidRPr="00F520CE">
        <w:rPr>
          <w:rFonts w:ascii="Calibri" w:hAnsi="Calibri" w:cs="Calibri"/>
          <w:sz w:val="40"/>
        </w:rPr>
        <w:t xml:space="preserve">2DCC RSVP Symposium Agenda </w:t>
      </w:r>
    </w:p>
    <w:p w14:paraId="49D8F0AD" w14:textId="77777777" w:rsidR="0049130A" w:rsidRDefault="00C46C96" w:rsidP="0049130A">
      <w:r w:rsidRPr="00F520CE">
        <w:rPr>
          <w:rFonts w:ascii="Calibri" w:hAnsi="Calibri" w:cs="Calibri"/>
          <w:sz w:val="24"/>
        </w:rPr>
        <w:t>N-201 Millennium Science Complex</w:t>
      </w:r>
      <w:r>
        <w:rPr>
          <w:rFonts w:ascii="Arial Narrow" w:hAnsi="Arial Narrow" w:cs="Arial"/>
          <w:sz w:val="24"/>
        </w:rPr>
        <w:t xml:space="preserve"> </w:t>
      </w:r>
      <w:r w:rsidR="00592A0A">
        <w:rPr>
          <w:rFonts w:ascii="Arial Narrow" w:hAnsi="Arial Narrow" w:cs="Arial"/>
          <w:sz w:val="24"/>
        </w:rPr>
        <w:br/>
      </w:r>
      <w:r w:rsidR="0049130A">
        <w:rPr>
          <w:rFonts w:ascii="Arial Narrow" w:hAnsi="Arial Narrow" w:cs="Arial"/>
          <w:b/>
          <w:sz w:val="24"/>
        </w:rPr>
        <w:t xml:space="preserve">Zoom Attendees: </w:t>
      </w:r>
      <w:hyperlink r:id="rId10" w:tgtFrame="_blank" w:history="1">
        <w:r w:rsidR="0049130A">
          <w:rPr>
            <w:rStyle w:val="Hyperlink"/>
            <w:rFonts w:ascii="Arial" w:eastAsia="Times New Roman" w:hAnsi="Arial" w:cs="Arial"/>
            <w:color w:val="2D8CFF"/>
            <w:sz w:val="20"/>
            <w:szCs w:val="20"/>
          </w:rPr>
          <w:t>https://psu.zoom.us/s/95559577152</w:t>
        </w:r>
      </w:hyperlink>
    </w:p>
    <w:p w14:paraId="3392EC6F" w14:textId="2295FB42" w:rsidR="0011671F" w:rsidRPr="0021498E" w:rsidRDefault="0011671F" w:rsidP="0049130A">
      <w:pPr>
        <w:pStyle w:val="Heading1"/>
        <w:spacing w:line="276" w:lineRule="auto"/>
        <w:jc w:val="left"/>
        <w:rPr>
          <w:rFonts w:ascii="Arial Narrow" w:hAnsi="Arial Narrow" w:cs="Arial"/>
          <w:b w:val="0"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363C4B49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70BDA3A8" w14:textId="5B942266" w:rsidR="0030138E" w:rsidRPr="00F520CE" w:rsidRDefault="00A870E6" w:rsidP="0030138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>
              <w:br w:type="textWrapping" w:clear="all"/>
            </w:r>
            <w:r w:rsidR="00C46C96" w:rsidRPr="00F520CE">
              <w:rPr>
                <w:rFonts w:ascii="Calibri" w:hAnsi="Calibri" w:cs="Calibri"/>
                <w:sz w:val="24"/>
                <w:szCs w:val="24"/>
              </w:rPr>
              <w:t>Wednesday</w:t>
            </w:r>
            <w:r w:rsidR="00E9716F" w:rsidRPr="00F520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46C96" w:rsidRPr="00F520CE">
              <w:rPr>
                <w:rFonts w:ascii="Calibri" w:hAnsi="Calibri" w:cs="Calibri"/>
                <w:sz w:val="24"/>
                <w:szCs w:val="24"/>
              </w:rPr>
              <w:t>August</w:t>
            </w:r>
            <w:r w:rsidR="00E9716F" w:rsidRPr="00F520CE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 w:rsidR="00592A0A" w:rsidRPr="00F520C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gramStart"/>
            <w:r w:rsidR="00592A0A" w:rsidRPr="00F520CE">
              <w:rPr>
                <w:rFonts w:ascii="Calibri" w:hAnsi="Calibri" w:cs="Calibri"/>
                <w:sz w:val="24"/>
                <w:szCs w:val="24"/>
              </w:rPr>
              <w:t>2023</w:t>
            </w:r>
            <w:proofErr w:type="gramEnd"/>
            <w:r w:rsidR="00592A0A" w:rsidRPr="00F520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E0894" w:rsidRPr="00F520C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1885"/>
        <w:gridCol w:w="7465"/>
      </w:tblGrid>
      <w:tr w:rsidR="009F6149" w:rsidRPr="00E14232" w14:paraId="08228C51" w14:textId="77777777" w:rsidTr="003D78F7">
        <w:tc>
          <w:tcPr>
            <w:tcW w:w="1885" w:type="dxa"/>
          </w:tcPr>
          <w:p w14:paraId="197F4991" w14:textId="54FCA348" w:rsidR="009F6149" w:rsidRPr="00087A51" w:rsidRDefault="009F6149" w:rsidP="00E14232">
            <w:pPr>
              <w:pStyle w:val="Heading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10:30am</w:t>
            </w:r>
          </w:p>
        </w:tc>
        <w:tc>
          <w:tcPr>
            <w:tcW w:w="7465" w:type="dxa"/>
          </w:tcPr>
          <w:p w14:paraId="4335F5C6" w14:textId="513B5192" w:rsidR="009F6149" w:rsidRPr="00087A51" w:rsidRDefault="009F6149" w:rsidP="00E1423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Opening Remarks- Dr. Stephanie Law </w:t>
            </w:r>
          </w:p>
        </w:tc>
      </w:tr>
      <w:tr w:rsidR="0030138E" w:rsidRPr="00E14232" w14:paraId="13669109" w14:textId="77777777" w:rsidTr="003D78F7">
        <w:tc>
          <w:tcPr>
            <w:tcW w:w="1885" w:type="dxa"/>
          </w:tcPr>
          <w:p w14:paraId="4220EEAF" w14:textId="6F17575B" w:rsidR="0030138E" w:rsidRPr="00087A51" w:rsidRDefault="00C46C96" w:rsidP="00E14232">
            <w:pPr>
              <w:pStyle w:val="Heading3"/>
              <w:spacing w:after="40"/>
              <w:rPr>
                <w:rFonts w:ascii="Calibri" w:hAnsi="Calibri" w:cs="Calibri"/>
                <w:b/>
                <w:bCs/>
              </w:rPr>
            </w:pPr>
            <w:r w:rsidRPr="00087A51">
              <w:rPr>
                <w:rFonts w:ascii="Calibri" w:hAnsi="Calibri" w:cs="Calibri"/>
                <w:b/>
                <w:bCs/>
              </w:rPr>
              <w:t>10:30am- Noon</w:t>
            </w:r>
          </w:p>
        </w:tc>
        <w:tc>
          <w:tcPr>
            <w:tcW w:w="7465" w:type="dxa"/>
          </w:tcPr>
          <w:p w14:paraId="04718E23" w14:textId="47D6A0A0" w:rsidR="0030138E" w:rsidRPr="00087A51" w:rsidRDefault="00C46C96" w:rsidP="00E14232">
            <w:pPr>
              <w:spacing w:after="40"/>
              <w:rPr>
                <w:rFonts w:ascii="Calibri" w:hAnsi="Calibri" w:cs="Calibri"/>
                <w:b/>
                <w:bCs/>
              </w:rPr>
            </w:pPr>
            <w:r w:rsidRPr="00087A51">
              <w:rPr>
                <w:rFonts w:ascii="Calibri" w:hAnsi="Calibri" w:cs="Calibri"/>
                <w:b/>
                <w:bCs/>
              </w:rPr>
              <w:t xml:space="preserve">First Session </w:t>
            </w:r>
            <w:r w:rsidR="00777AA2" w:rsidRPr="00087A51">
              <w:rPr>
                <w:rFonts w:ascii="Calibri" w:hAnsi="Calibri" w:cs="Calibri"/>
                <w:b/>
                <w:bCs/>
              </w:rPr>
              <w:t xml:space="preserve">– </w:t>
            </w:r>
            <w:r w:rsidR="00E516A8" w:rsidRPr="00087A51">
              <w:rPr>
                <w:rFonts w:ascii="Calibri" w:hAnsi="Calibri" w:cs="Calibri"/>
                <w:b/>
                <w:bCs/>
              </w:rPr>
              <w:t>MOCV</w:t>
            </w:r>
            <w:r w:rsidR="00777AA2" w:rsidRPr="00087A51">
              <w:rPr>
                <w:rFonts w:ascii="Calibri" w:hAnsi="Calibri" w:cs="Calibri"/>
                <w:b/>
                <w:bCs/>
              </w:rPr>
              <w:t>D</w:t>
            </w:r>
          </w:p>
        </w:tc>
      </w:tr>
      <w:tr w:rsidR="0030138E" w:rsidRPr="00E14232" w14:paraId="6324247B" w14:textId="77777777" w:rsidTr="003D78F7">
        <w:tc>
          <w:tcPr>
            <w:tcW w:w="1885" w:type="dxa"/>
          </w:tcPr>
          <w:p w14:paraId="60D6C236" w14:textId="7AC97881" w:rsidR="0030138E" w:rsidRPr="00F520CE" w:rsidRDefault="000328E8" w:rsidP="00E14232">
            <w:pPr>
              <w:pStyle w:val="Heading3"/>
              <w:spacing w:after="40"/>
              <w:rPr>
                <w:rFonts w:ascii="Calibri" w:hAnsi="Calibri" w:cs="Calibri"/>
              </w:rPr>
            </w:pPr>
            <w:r w:rsidRPr="00F520CE">
              <w:rPr>
                <w:rFonts w:ascii="Calibri" w:hAnsi="Calibri" w:cs="Calibri"/>
              </w:rPr>
              <w:t>MOCVD</w:t>
            </w:r>
          </w:p>
        </w:tc>
        <w:tc>
          <w:tcPr>
            <w:tcW w:w="7465" w:type="dxa"/>
          </w:tcPr>
          <w:p w14:paraId="29E57772" w14:textId="20D922DD" w:rsidR="0030138E" w:rsidRPr="00F520CE" w:rsidRDefault="00E516A8" w:rsidP="00E14232">
            <w:pPr>
              <w:spacing w:after="40"/>
              <w:rPr>
                <w:rFonts w:ascii="Calibri" w:hAnsi="Calibri" w:cs="Calibri"/>
              </w:rPr>
            </w:pPr>
            <w:r w:rsidRPr="007C7F7C">
              <w:rPr>
                <w:rFonts w:ascii="Calibri" w:hAnsi="Calibri" w:cs="Calibri"/>
                <w:b/>
                <w:bCs/>
              </w:rPr>
              <w:t>Austin Tews</w:t>
            </w:r>
            <w:r w:rsidRPr="007C7F7C">
              <w:rPr>
                <w:rFonts w:ascii="Calibri" w:hAnsi="Calibri" w:cs="Calibri"/>
              </w:rPr>
              <w:t xml:space="preserve"> </w:t>
            </w:r>
            <w:r w:rsidRPr="00F520CE">
              <w:rPr>
                <w:rFonts w:ascii="Calibri" w:hAnsi="Calibri" w:cs="Calibri"/>
              </w:rPr>
              <w:t>(</w:t>
            </w:r>
            <w:r w:rsidR="008273FB" w:rsidRPr="00F520CE">
              <w:rPr>
                <w:rFonts w:ascii="Calibri" w:hAnsi="Calibri" w:cs="Calibri"/>
              </w:rPr>
              <w:t>Colorado State University</w:t>
            </w:r>
            <w:r w:rsidR="00C310B2" w:rsidRPr="00F520CE">
              <w:rPr>
                <w:rFonts w:ascii="Calibri" w:hAnsi="Calibri" w:cs="Calibri"/>
              </w:rPr>
              <w:t xml:space="preserve">- </w:t>
            </w:r>
            <w:r w:rsidR="00BA654B">
              <w:rPr>
                <w:rFonts w:ascii="Calibri" w:hAnsi="Calibri" w:cs="Calibri"/>
              </w:rPr>
              <w:t>Training</w:t>
            </w:r>
            <w:r w:rsidR="00C310B2" w:rsidRPr="00F520CE">
              <w:rPr>
                <w:rFonts w:ascii="Calibri" w:hAnsi="Calibri" w:cs="Calibri"/>
              </w:rPr>
              <w:t xml:space="preserve"> with Andrew Graves and Redwing Group) </w:t>
            </w:r>
          </w:p>
        </w:tc>
      </w:tr>
      <w:tr w:rsidR="00876156" w:rsidRPr="00E14232" w14:paraId="5086BDAC" w14:textId="77777777" w:rsidTr="003D78F7">
        <w:tc>
          <w:tcPr>
            <w:tcW w:w="1885" w:type="dxa"/>
          </w:tcPr>
          <w:p w14:paraId="52509282" w14:textId="4B5AA3DB" w:rsidR="00876156" w:rsidRPr="00F520CE" w:rsidRDefault="000328E8" w:rsidP="00E14232">
            <w:pPr>
              <w:pStyle w:val="Heading3"/>
              <w:rPr>
                <w:rFonts w:ascii="Calibri" w:hAnsi="Calibri" w:cs="Calibri"/>
              </w:rPr>
            </w:pPr>
            <w:r w:rsidRPr="00F520CE">
              <w:rPr>
                <w:rFonts w:ascii="Calibri" w:hAnsi="Calibri" w:cs="Calibri"/>
              </w:rPr>
              <w:t>MOCVD</w:t>
            </w:r>
          </w:p>
        </w:tc>
        <w:tc>
          <w:tcPr>
            <w:tcW w:w="7465" w:type="dxa"/>
          </w:tcPr>
          <w:p w14:paraId="78117371" w14:textId="4543C4CA" w:rsidR="00876156" w:rsidRPr="007C7F7C" w:rsidRDefault="00E508CC" w:rsidP="00E14232">
            <w:pPr>
              <w:rPr>
                <w:rFonts w:ascii="Calibri" w:hAnsi="Calibri" w:cs="Calibri"/>
              </w:rPr>
            </w:pPr>
            <w:r w:rsidRPr="00013091">
              <w:rPr>
                <w:rFonts w:ascii="Calibri" w:hAnsi="Calibri" w:cs="Calibri"/>
                <w:b/>
                <w:bCs/>
                <w:highlight w:val="yellow"/>
              </w:rPr>
              <w:t>Jessika Rogers</w:t>
            </w:r>
            <w:r w:rsidRPr="007C7F7C">
              <w:rPr>
                <w:rFonts w:ascii="Calibri" w:hAnsi="Calibri" w:cs="Calibri"/>
              </w:rPr>
              <w:t xml:space="preserve"> (</w:t>
            </w:r>
            <w:r w:rsidR="00FA4EAB" w:rsidRPr="007C7F7C">
              <w:rPr>
                <w:rFonts w:ascii="Calibri" w:hAnsi="Calibri" w:cs="Calibri"/>
              </w:rPr>
              <w:t xml:space="preserve">Virtual, </w:t>
            </w:r>
            <w:r w:rsidRPr="007C7F7C">
              <w:rPr>
                <w:rFonts w:ascii="Calibri" w:hAnsi="Calibri" w:cs="Calibri"/>
              </w:rPr>
              <w:t xml:space="preserve">RPI- </w:t>
            </w:r>
            <w:r w:rsidR="00782807" w:rsidRPr="007C7F7C">
              <w:rPr>
                <w:rFonts w:ascii="Calibri" w:hAnsi="Calibri" w:cs="Calibri"/>
              </w:rPr>
              <w:t>Training</w:t>
            </w:r>
            <w:r w:rsidRPr="007C7F7C">
              <w:rPr>
                <w:rFonts w:ascii="Calibri" w:hAnsi="Calibri" w:cs="Calibri"/>
              </w:rPr>
              <w:t xml:space="preserve"> with Andrew Graves/Shalini Kumari and Redwing Group)</w:t>
            </w:r>
          </w:p>
        </w:tc>
      </w:tr>
      <w:tr w:rsidR="0030138E" w:rsidRPr="00E14232" w14:paraId="201A2D5B" w14:textId="77777777" w:rsidTr="003D78F7">
        <w:tc>
          <w:tcPr>
            <w:tcW w:w="1885" w:type="dxa"/>
          </w:tcPr>
          <w:p w14:paraId="7C987B3D" w14:textId="6CE3B954" w:rsidR="0030138E" w:rsidRPr="00F520CE" w:rsidRDefault="000328E8" w:rsidP="00E14232">
            <w:pPr>
              <w:pStyle w:val="Heading3"/>
              <w:spacing w:after="40"/>
              <w:rPr>
                <w:rFonts w:ascii="Calibri" w:hAnsi="Calibri" w:cs="Calibri"/>
              </w:rPr>
            </w:pPr>
            <w:r w:rsidRPr="00F520CE">
              <w:rPr>
                <w:rFonts w:ascii="Calibri" w:hAnsi="Calibri" w:cs="Calibri"/>
              </w:rPr>
              <w:t>MOCVD</w:t>
            </w:r>
          </w:p>
        </w:tc>
        <w:tc>
          <w:tcPr>
            <w:tcW w:w="7465" w:type="dxa"/>
          </w:tcPr>
          <w:p w14:paraId="6883B741" w14:textId="7A529E82" w:rsidR="003D78F7" w:rsidRPr="007C7F7C" w:rsidRDefault="00454B20" w:rsidP="007C18D4">
            <w:pPr>
              <w:spacing w:after="40"/>
              <w:rPr>
                <w:rFonts w:ascii="Calibri" w:hAnsi="Calibri" w:cs="Calibri"/>
              </w:rPr>
            </w:pPr>
            <w:r w:rsidRPr="007C7F7C">
              <w:rPr>
                <w:rFonts w:ascii="Calibri" w:hAnsi="Calibri" w:cs="Calibri"/>
                <w:b/>
                <w:bCs/>
              </w:rPr>
              <w:t>Andrew Messecar</w:t>
            </w:r>
            <w:r w:rsidRPr="007C7F7C">
              <w:rPr>
                <w:rFonts w:ascii="Calibri" w:hAnsi="Calibri" w:cs="Calibri"/>
              </w:rPr>
              <w:t xml:space="preserve"> (Western Michigan University</w:t>
            </w:r>
            <w:r w:rsidR="00052F33" w:rsidRPr="007C7F7C">
              <w:rPr>
                <w:rFonts w:ascii="Calibri" w:hAnsi="Calibri" w:cs="Calibri"/>
              </w:rPr>
              <w:t xml:space="preserve">- </w:t>
            </w:r>
            <w:r w:rsidR="00782807" w:rsidRPr="007C7F7C">
              <w:rPr>
                <w:rFonts w:ascii="Calibri" w:hAnsi="Calibri" w:cs="Calibri"/>
              </w:rPr>
              <w:t>Training</w:t>
            </w:r>
            <w:r w:rsidR="00052F33" w:rsidRPr="007C7F7C">
              <w:rPr>
                <w:rFonts w:ascii="Calibri" w:hAnsi="Calibri" w:cs="Calibri"/>
              </w:rPr>
              <w:t xml:space="preserve"> with Chen </w:t>
            </w:r>
            <w:proofErr w:type="spellStart"/>
            <w:r w:rsidR="00052F33" w:rsidRPr="007C7F7C">
              <w:rPr>
                <w:rFonts w:ascii="Calibri" w:hAnsi="Calibri" w:cs="Calibri"/>
              </w:rPr>
              <w:t>Chen</w:t>
            </w:r>
            <w:proofErr w:type="spellEnd"/>
            <w:r w:rsidR="00052F33" w:rsidRPr="007C7F7C">
              <w:rPr>
                <w:rFonts w:ascii="Calibri" w:hAnsi="Calibri" w:cs="Calibri"/>
              </w:rPr>
              <w:t xml:space="preserve"> and Redwing Group)</w:t>
            </w:r>
          </w:p>
        </w:tc>
      </w:tr>
      <w:tr w:rsidR="0030138E" w:rsidRPr="00E14232" w14:paraId="02CFF9EF" w14:textId="77777777" w:rsidTr="003D78F7">
        <w:tc>
          <w:tcPr>
            <w:tcW w:w="1885" w:type="dxa"/>
          </w:tcPr>
          <w:p w14:paraId="274ABADA" w14:textId="40ECA691" w:rsidR="0030138E" w:rsidRPr="00F520CE" w:rsidRDefault="000328E8" w:rsidP="00E14232">
            <w:pPr>
              <w:pStyle w:val="Heading3"/>
              <w:spacing w:after="40"/>
              <w:rPr>
                <w:rFonts w:ascii="Calibri" w:hAnsi="Calibri" w:cs="Calibri"/>
              </w:rPr>
            </w:pPr>
            <w:r w:rsidRPr="00F520CE">
              <w:rPr>
                <w:rFonts w:ascii="Calibri" w:hAnsi="Calibri" w:cs="Calibri"/>
              </w:rPr>
              <w:t>MOCVD</w:t>
            </w:r>
          </w:p>
        </w:tc>
        <w:tc>
          <w:tcPr>
            <w:tcW w:w="7465" w:type="dxa"/>
          </w:tcPr>
          <w:p w14:paraId="78EEF8E9" w14:textId="2B56BE7C" w:rsidR="0030138E" w:rsidRPr="00F520CE" w:rsidRDefault="00403AFF" w:rsidP="00E14232">
            <w:pPr>
              <w:spacing w:after="40"/>
              <w:rPr>
                <w:rFonts w:ascii="Calibri" w:hAnsi="Calibri" w:cs="Calibri"/>
              </w:rPr>
            </w:pPr>
            <w:r w:rsidRPr="00F520CE">
              <w:rPr>
                <w:rFonts w:ascii="Calibri" w:hAnsi="Calibri" w:cs="Calibri"/>
                <w:b/>
                <w:bCs/>
              </w:rPr>
              <w:t>Andrew Naclerio</w:t>
            </w:r>
            <w:r w:rsidR="008C299C" w:rsidRPr="00F520CE">
              <w:rPr>
                <w:rFonts w:ascii="Calibri" w:hAnsi="Calibri" w:cs="Calibri"/>
              </w:rPr>
              <w:t xml:space="preserve"> (</w:t>
            </w:r>
            <w:r w:rsidR="0047379E">
              <w:rPr>
                <w:rFonts w:ascii="Calibri" w:hAnsi="Calibri" w:cs="Calibri"/>
              </w:rPr>
              <w:t xml:space="preserve">Virtual, </w:t>
            </w:r>
            <w:r w:rsidR="008C299C" w:rsidRPr="00F520CE">
              <w:rPr>
                <w:rFonts w:ascii="Calibri" w:hAnsi="Calibri" w:cs="Calibri"/>
              </w:rPr>
              <w:t xml:space="preserve">Vanderbilt University- </w:t>
            </w:r>
            <w:r w:rsidR="00782807">
              <w:rPr>
                <w:rFonts w:ascii="Calibri" w:hAnsi="Calibri" w:cs="Calibri"/>
              </w:rPr>
              <w:t xml:space="preserve">Training </w:t>
            </w:r>
            <w:r w:rsidR="008C299C" w:rsidRPr="00F520CE">
              <w:rPr>
                <w:rFonts w:ascii="Calibri" w:hAnsi="Calibri" w:cs="Calibri"/>
              </w:rPr>
              <w:t xml:space="preserve">with Chen </w:t>
            </w:r>
            <w:proofErr w:type="spellStart"/>
            <w:r w:rsidR="008C299C" w:rsidRPr="00F520CE">
              <w:rPr>
                <w:rFonts w:ascii="Calibri" w:hAnsi="Calibri" w:cs="Calibri"/>
              </w:rPr>
              <w:t>Chen</w:t>
            </w:r>
            <w:proofErr w:type="spellEnd"/>
            <w:r w:rsidR="008C299C" w:rsidRPr="00F520CE">
              <w:rPr>
                <w:rFonts w:ascii="Calibri" w:hAnsi="Calibri" w:cs="Calibri"/>
              </w:rPr>
              <w:t xml:space="preserve"> and Redwing Group) </w:t>
            </w:r>
          </w:p>
        </w:tc>
      </w:tr>
      <w:tr w:rsidR="00775434" w:rsidRPr="00E14232" w14:paraId="6F5F3FB2" w14:textId="77777777" w:rsidTr="00327839">
        <w:trPr>
          <w:trHeight w:val="336"/>
        </w:trPr>
        <w:tc>
          <w:tcPr>
            <w:tcW w:w="1885" w:type="dxa"/>
          </w:tcPr>
          <w:p w14:paraId="248FB138" w14:textId="4FE32529" w:rsidR="00775434" w:rsidRPr="00F520CE" w:rsidRDefault="0044477F" w:rsidP="00E14232">
            <w:pPr>
              <w:pStyle w:val="Heading3"/>
              <w:rPr>
                <w:rFonts w:ascii="Calibri" w:hAnsi="Calibri" w:cs="Calibri"/>
              </w:rPr>
            </w:pPr>
            <w:r w:rsidRPr="00F520CE">
              <w:rPr>
                <w:rFonts w:ascii="Calibri" w:hAnsi="Calibri" w:cs="Calibri"/>
              </w:rPr>
              <w:t xml:space="preserve">Bulk Growth </w:t>
            </w:r>
          </w:p>
        </w:tc>
        <w:tc>
          <w:tcPr>
            <w:tcW w:w="7465" w:type="dxa"/>
          </w:tcPr>
          <w:p w14:paraId="378E765B" w14:textId="08C2811D" w:rsidR="00775434" w:rsidRPr="00F520CE" w:rsidRDefault="0044477F" w:rsidP="00E14232">
            <w:pPr>
              <w:rPr>
                <w:rFonts w:ascii="Calibri" w:hAnsi="Calibri" w:cs="Calibri"/>
                <w:b/>
                <w:bCs/>
              </w:rPr>
            </w:pPr>
            <w:r w:rsidRPr="007C7F7C">
              <w:rPr>
                <w:rFonts w:ascii="Calibri" w:hAnsi="Calibri" w:cs="Calibri"/>
                <w:b/>
              </w:rPr>
              <w:t>Pierce Fix</w:t>
            </w:r>
            <w:r w:rsidRPr="007C7F7C">
              <w:rPr>
                <w:rFonts w:ascii="Calibri" w:hAnsi="Calibri" w:cs="Calibri"/>
                <w:bCs/>
              </w:rPr>
              <w:t xml:space="preserve"> (</w:t>
            </w:r>
            <w:r w:rsidR="006264D1" w:rsidRPr="007C7F7C">
              <w:rPr>
                <w:rFonts w:ascii="Calibri" w:hAnsi="Calibri" w:cs="Calibri"/>
                <w:bCs/>
              </w:rPr>
              <w:t>Virtual</w:t>
            </w:r>
            <w:r w:rsidR="006264D1">
              <w:rPr>
                <w:rFonts w:ascii="Calibri" w:hAnsi="Calibri" w:cs="Calibri"/>
                <w:bCs/>
              </w:rPr>
              <w:t xml:space="preserve">, </w:t>
            </w:r>
            <w:r w:rsidRPr="00F520CE">
              <w:rPr>
                <w:rFonts w:ascii="Calibri" w:hAnsi="Calibri" w:cs="Calibri"/>
                <w:bCs/>
              </w:rPr>
              <w:t xml:space="preserve">Montana State University- </w:t>
            </w:r>
            <w:r w:rsidR="00773A7B">
              <w:rPr>
                <w:rFonts w:ascii="Calibri" w:hAnsi="Calibri" w:cs="Calibri"/>
                <w:bCs/>
              </w:rPr>
              <w:t>Training</w:t>
            </w:r>
            <w:r w:rsidRPr="00F520CE">
              <w:rPr>
                <w:rFonts w:ascii="Calibri" w:hAnsi="Calibri" w:cs="Calibri"/>
                <w:bCs/>
              </w:rPr>
              <w:t xml:space="preserve"> with Seng Huat Lee/Suguru Yoshida and Chandan De)</w:t>
            </w:r>
          </w:p>
        </w:tc>
      </w:tr>
      <w:tr w:rsidR="00C26537" w:rsidRPr="00E14232" w14:paraId="46440FD1" w14:textId="77777777" w:rsidTr="00327839">
        <w:trPr>
          <w:trHeight w:val="336"/>
        </w:trPr>
        <w:tc>
          <w:tcPr>
            <w:tcW w:w="1885" w:type="dxa"/>
          </w:tcPr>
          <w:p w14:paraId="639E24E3" w14:textId="41C6516D" w:rsidR="00C26537" w:rsidRPr="00F520CE" w:rsidRDefault="00A37110" w:rsidP="00E1423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Closing Remarks</w:t>
            </w:r>
          </w:p>
        </w:tc>
        <w:tc>
          <w:tcPr>
            <w:tcW w:w="7465" w:type="dxa"/>
          </w:tcPr>
          <w:p w14:paraId="44FA02A3" w14:textId="702E9AEF" w:rsidR="00C26537" w:rsidRPr="00F520CE" w:rsidRDefault="00C26537" w:rsidP="00E1423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Dr. Stephanie Law </w:t>
            </w:r>
          </w:p>
        </w:tc>
      </w:tr>
      <w:tr w:rsidR="0030138E" w:rsidRPr="00E14232" w14:paraId="47B2405B" w14:textId="77777777" w:rsidTr="00BF3C7F">
        <w:trPr>
          <w:trHeight w:val="453"/>
        </w:trPr>
        <w:tc>
          <w:tcPr>
            <w:tcW w:w="1885" w:type="dxa"/>
          </w:tcPr>
          <w:p w14:paraId="7FB3FFE4" w14:textId="307388B2" w:rsidR="0030138E" w:rsidRPr="003C4B5C" w:rsidRDefault="0044477F" w:rsidP="00E14232">
            <w:pPr>
              <w:pStyle w:val="Heading3"/>
              <w:spacing w:after="40"/>
              <w:rPr>
                <w:rFonts w:ascii="Calibri" w:hAnsi="Calibri" w:cs="Calibri"/>
                <w:b/>
                <w:bCs/>
              </w:rPr>
            </w:pPr>
            <w:r w:rsidRPr="003C4B5C">
              <w:rPr>
                <w:rFonts w:ascii="Calibri" w:hAnsi="Calibri" w:cs="Calibri"/>
                <w:b/>
                <w:bCs/>
              </w:rPr>
              <w:t>Noon-1pm</w:t>
            </w:r>
          </w:p>
          <w:p w14:paraId="376CC544" w14:textId="1823D9F4" w:rsidR="001961F5" w:rsidRPr="003C4B5C" w:rsidRDefault="001961F5" w:rsidP="00E14232">
            <w:pPr>
              <w:pStyle w:val="Heading3"/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465" w:type="dxa"/>
          </w:tcPr>
          <w:p w14:paraId="2B9D2C1E" w14:textId="31824067" w:rsidR="003D78F7" w:rsidRPr="00F520CE" w:rsidRDefault="0044477F" w:rsidP="00C21C05">
            <w:pPr>
              <w:rPr>
                <w:rFonts w:ascii="Calibri" w:hAnsi="Calibri" w:cs="Calibri"/>
                <w:bCs/>
              </w:rPr>
            </w:pPr>
            <w:r w:rsidRPr="00F520CE">
              <w:rPr>
                <w:rFonts w:ascii="Calibri" w:hAnsi="Calibri" w:cs="Calibri"/>
                <w:b/>
                <w:bCs/>
              </w:rPr>
              <w:t>Lunch</w:t>
            </w:r>
          </w:p>
        </w:tc>
      </w:tr>
      <w:tr w:rsidR="00C26537" w:rsidRPr="00E14232" w14:paraId="6C5DD94A" w14:textId="77777777" w:rsidTr="00BF3C7F">
        <w:trPr>
          <w:trHeight w:val="453"/>
        </w:trPr>
        <w:tc>
          <w:tcPr>
            <w:tcW w:w="1885" w:type="dxa"/>
          </w:tcPr>
          <w:p w14:paraId="6035B4E3" w14:textId="53402CCC" w:rsidR="00C26537" w:rsidRPr="003C4B5C" w:rsidRDefault="00A81CAE" w:rsidP="00E14232">
            <w:pPr>
              <w:pStyle w:val="Heading3"/>
              <w:rPr>
                <w:rFonts w:ascii="Calibri" w:hAnsi="Calibri" w:cs="Calibri"/>
                <w:b/>
                <w:bCs/>
              </w:rPr>
            </w:pPr>
            <w:r w:rsidRPr="003C4B5C">
              <w:rPr>
                <w:rFonts w:ascii="Calibri" w:hAnsi="Calibri" w:cs="Calibri"/>
                <w:b/>
                <w:bCs/>
              </w:rPr>
              <w:t xml:space="preserve">1:00 pm </w:t>
            </w:r>
          </w:p>
        </w:tc>
        <w:tc>
          <w:tcPr>
            <w:tcW w:w="7465" w:type="dxa"/>
          </w:tcPr>
          <w:p w14:paraId="076943E2" w14:textId="4E9920D6" w:rsidR="00C26537" w:rsidRPr="00F520CE" w:rsidRDefault="00A81CAE" w:rsidP="00C21C0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Second Session – Opening Remarks – Dr. Stephanie Law </w:t>
            </w:r>
          </w:p>
        </w:tc>
      </w:tr>
      <w:tr w:rsidR="0030138E" w:rsidRPr="00E14232" w14:paraId="418E5424" w14:textId="77777777" w:rsidTr="003D78F7">
        <w:tc>
          <w:tcPr>
            <w:tcW w:w="1885" w:type="dxa"/>
          </w:tcPr>
          <w:p w14:paraId="1C5BCB83" w14:textId="081A593C" w:rsidR="0030138E" w:rsidRPr="003C4B5C" w:rsidRDefault="0044477F" w:rsidP="00E14232">
            <w:pPr>
              <w:pStyle w:val="Heading3"/>
              <w:spacing w:after="40"/>
              <w:rPr>
                <w:rFonts w:ascii="Calibri" w:hAnsi="Calibri" w:cs="Calibri"/>
                <w:b/>
                <w:bCs/>
              </w:rPr>
            </w:pPr>
            <w:r w:rsidRPr="003C4B5C">
              <w:rPr>
                <w:rFonts w:ascii="Calibri" w:hAnsi="Calibri" w:cs="Calibri"/>
                <w:b/>
                <w:bCs/>
              </w:rPr>
              <w:t>1:00 - 2:30pm</w:t>
            </w:r>
          </w:p>
        </w:tc>
        <w:tc>
          <w:tcPr>
            <w:tcW w:w="7465" w:type="dxa"/>
          </w:tcPr>
          <w:p w14:paraId="089B1C03" w14:textId="61B0F306" w:rsidR="0030138E" w:rsidRPr="00F520CE" w:rsidRDefault="0044477F" w:rsidP="00E14232">
            <w:pPr>
              <w:spacing w:after="40"/>
              <w:rPr>
                <w:rFonts w:ascii="Calibri" w:hAnsi="Calibri" w:cs="Calibri"/>
                <w:b/>
                <w:bCs/>
              </w:rPr>
            </w:pPr>
            <w:r w:rsidRPr="00F520CE">
              <w:rPr>
                <w:rFonts w:ascii="Calibri" w:hAnsi="Calibri" w:cs="Calibri"/>
                <w:b/>
                <w:bCs/>
              </w:rPr>
              <w:t>Second Session- Theory, MBE1 and MBE2</w:t>
            </w:r>
          </w:p>
        </w:tc>
      </w:tr>
      <w:tr w:rsidR="00141C11" w:rsidRPr="00E14232" w14:paraId="2DB83A14" w14:textId="77777777" w:rsidTr="003D78F7">
        <w:tc>
          <w:tcPr>
            <w:tcW w:w="1885" w:type="dxa"/>
          </w:tcPr>
          <w:p w14:paraId="39E67078" w14:textId="076780C3" w:rsidR="00141C11" w:rsidRPr="00F520CE" w:rsidRDefault="0044477F" w:rsidP="00E14232">
            <w:pPr>
              <w:pStyle w:val="Heading3"/>
              <w:rPr>
                <w:rFonts w:ascii="Calibri" w:hAnsi="Calibri" w:cs="Calibri"/>
              </w:rPr>
            </w:pPr>
            <w:r w:rsidRPr="00F520CE">
              <w:rPr>
                <w:rFonts w:ascii="Calibri" w:hAnsi="Calibri" w:cs="Calibri"/>
              </w:rPr>
              <w:t>Theory</w:t>
            </w:r>
          </w:p>
        </w:tc>
        <w:tc>
          <w:tcPr>
            <w:tcW w:w="7465" w:type="dxa"/>
          </w:tcPr>
          <w:p w14:paraId="58757938" w14:textId="6977B89E" w:rsidR="00141C11" w:rsidRPr="007C7F7C" w:rsidRDefault="0044477F" w:rsidP="00E14232">
            <w:pPr>
              <w:rPr>
                <w:rFonts w:ascii="Calibri" w:hAnsi="Calibri" w:cs="Calibri"/>
                <w:b/>
                <w:bCs/>
              </w:rPr>
            </w:pPr>
            <w:r w:rsidRPr="007C7F7C">
              <w:rPr>
                <w:rFonts w:ascii="Calibri" w:hAnsi="Calibri" w:cs="Calibri"/>
                <w:b/>
                <w:bCs/>
              </w:rPr>
              <w:t>Jared Averitt</w:t>
            </w:r>
            <w:r w:rsidRPr="007C7F7C">
              <w:rPr>
                <w:rFonts w:ascii="Calibri" w:hAnsi="Calibri" w:cs="Calibri"/>
              </w:rPr>
              <w:t xml:space="preserve"> (Virtual, UNCG</w:t>
            </w:r>
            <w:r w:rsidR="008A6340" w:rsidRPr="007C7F7C">
              <w:rPr>
                <w:rFonts w:ascii="Calibri" w:hAnsi="Calibri" w:cs="Calibri"/>
              </w:rPr>
              <w:t>- T</w:t>
            </w:r>
            <w:r w:rsidR="00773A7B" w:rsidRPr="007C7F7C">
              <w:rPr>
                <w:rFonts w:ascii="Calibri" w:hAnsi="Calibri" w:cs="Calibri"/>
              </w:rPr>
              <w:t>raining</w:t>
            </w:r>
            <w:r w:rsidRPr="007C7F7C">
              <w:rPr>
                <w:rFonts w:ascii="Calibri" w:hAnsi="Calibri" w:cs="Calibri"/>
              </w:rPr>
              <w:t xml:space="preserve"> with van Duin Group and Reinhart Group)</w:t>
            </w:r>
          </w:p>
        </w:tc>
      </w:tr>
      <w:tr w:rsidR="0030138E" w:rsidRPr="00E14232" w14:paraId="3FD7ABA6" w14:textId="77777777" w:rsidTr="003D78F7">
        <w:tc>
          <w:tcPr>
            <w:tcW w:w="1885" w:type="dxa"/>
          </w:tcPr>
          <w:p w14:paraId="268FB8D4" w14:textId="33417B3C" w:rsidR="0030138E" w:rsidRPr="00F520CE" w:rsidRDefault="00C01162" w:rsidP="00E14232">
            <w:pPr>
              <w:pStyle w:val="Heading3"/>
              <w:spacing w:after="40"/>
              <w:rPr>
                <w:rFonts w:ascii="Calibri" w:hAnsi="Calibri" w:cs="Calibri"/>
              </w:rPr>
            </w:pPr>
            <w:r w:rsidRPr="00F520CE">
              <w:rPr>
                <w:rFonts w:ascii="Calibri" w:hAnsi="Calibri" w:cs="Calibri"/>
              </w:rPr>
              <w:t xml:space="preserve">MBE1 </w:t>
            </w:r>
          </w:p>
        </w:tc>
        <w:tc>
          <w:tcPr>
            <w:tcW w:w="7465" w:type="dxa"/>
          </w:tcPr>
          <w:p w14:paraId="72B25E47" w14:textId="6154261D" w:rsidR="0030138E" w:rsidRPr="007C7F7C" w:rsidRDefault="00C01162" w:rsidP="00E14232">
            <w:pPr>
              <w:spacing w:after="40"/>
              <w:rPr>
                <w:rFonts w:ascii="Calibri" w:hAnsi="Calibri" w:cs="Calibri"/>
              </w:rPr>
            </w:pPr>
            <w:r w:rsidRPr="007C7F7C">
              <w:rPr>
                <w:rFonts w:ascii="Calibri" w:hAnsi="Calibri" w:cs="Calibri"/>
                <w:b/>
                <w:bCs/>
              </w:rPr>
              <w:t>Anuradha Wijesinghe</w:t>
            </w:r>
            <w:r w:rsidRPr="007C7F7C">
              <w:rPr>
                <w:rFonts w:ascii="Calibri" w:hAnsi="Calibri" w:cs="Calibri"/>
              </w:rPr>
              <w:t xml:space="preserve"> </w:t>
            </w:r>
            <w:r w:rsidR="003E12E5" w:rsidRPr="007C7F7C">
              <w:rPr>
                <w:rFonts w:ascii="Calibri" w:hAnsi="Calibri" w:cs="Calibri"/>
              </w:rPr>
              <w:t xml:space="preserve">(Virtual, </w:t>
            </w:r>
            <w:r w:rsidRPr="007C7F7C">
              <w:rPr>
                <w:rFonts w:ascii="Calibri" w:hAnsi="Calibri" w:cs="Calibri"/>
              </w:rPr>
              <w:t>University of Tennessee- Knoxville</w:t>
            </w:r>
            <w:r w:rsidR="008A6340" w:rsidRPr="007C7F7C">
              <w:rPr>
                <w:rFonts w:ascii="Calibri" w:hAnsi="Calibri" w:cs="Calibri"/>
              </w:rPr>
              <w:t>- T</w:t>
            </w:r>
            <w:r w:rsidR="00773A7B" w:rsidRPr="007C7F7C">
              <w:rPr>
                <w:rFonts w:ascii="Calibri" w:hAnsi="Calibri" w:cs="Calibri"/>
              </w:rPr>
              <w:t>raining</w:t>
            </w:r>
            <w:r w:rsidRPr="007C7F7C">
              <w:rPr>
                <w:rFonts w:ascii="Calibri" w:hAnsi="Calibri" w:cs="Calibri"/>
              </w:rPr>
              <w:t xml:space="preserve"> with </w:t>
            </w:r>
            <w:r w:rsidR="00837C99" w:rsidRPr="007C7F7C">
              <w:rPr>
                <w:rFonts w:ascii="Calibri" w:hAnsi="Calibri" w:cs="Calibri"/>
              </w:rPr>
              <w:t xml:space="preserve">Yongxi Ou and Samarth Group) </w:t>
            </w:r>
          </w:p>
        </w:tc>
      </w:tr>
      <w:tr w:rsidR="0030138E" w:rsidRPr="00E14232" w14:paraId="4132573E" w14:textId="77777777" w:rsidTr="003D78F7">
        <w:tc>
          <w:tcPr>
            <w:tcW w:w="1885" w:type="dxa"/>
          </w:tcPr>
          <w:p w14:paraId="4FE0E1D6" w14:textId="2D53CB57" w:rsidR="0030138E" w:rsidRPr="00F520CE" w:rsidRDefault="00773A7B" w:rsidP="00E14232">
            <w:pPr>
              <w:pStyle w:val="Heading3"/>
              <w:spacing w:after="4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CHet</w:t>
            </w:r>
            <w:proofErr w:type="spellEnd"/>
          </w:p>
        </w:tc>
        <w:tc>
          <w:tcPr>
            <w:tcW w:w="7465" w:type="dxa"/>
          </w:tcPr>
          <w:p w14:paraId="0144A31E" w14:textId="72891976" w:rsidR="0030138E" w:rsidRPr="007C7F7C" w:rsidRDefault="00837C99" w:rsidP="00E14232">
            <w:pPr>
              <w:spacing w:after="40"/>
              <w:rPr>
                <w:rFonts w:ascii="Calibri" w:hAnsi="Calibri" w:cs="Calibri"/>
              </w:rPr>
            </w:pPr>
            <w:r w:rsidRPr="00013091">
              <w:rPr>
                <w:rFonts w:ascii="Calibri" w:hAnsi="Calibri" w:cs="Calibri"/>
                <w:b/>
                <w:bCs/>
                <w:highlight w:val="yellow"/>
              </w:rPr>
              <w:t>Nader Sawtarie</w:t>
            </w:r>
            <w:r w:rsidRPr="007C7F7C">
              <w:rPr>
                <w:rFonts w:ascii="Calibri" w:hAnsi="Calibri" w:cs="Calibri"/>
              </w:rPr>
              <w:t xml:space="preserve"> </w:t>
            </w:r>
            <w:r w:rsidR="002D6B16" w:rsidRPr="007C7F7C">
              <w:rPr>
                <w:rFonts w:ascii="Calibri" w:hAnsi="Calibri" w:cs="Calibri"/>
              </w:rPr>
              <w:t>(University of Pittsburgh</w:t>
            </w:r>
            <w:r w:rsidR="008A6340" w:rsidRPr="007C7F7C">
              <w:rPr>
                <w:rFonts w:ascii="Calibri" w:hAnsi="Calibri" w:cs="Calibri"/>
              </w:rPr>
              <w:t>-</w:t>
            </w:r>
            <w:r w:rsidR="002D6B16" w:rsidRPr="007C7F7C">
              <w:rPr>
                <w:rFonts w:ascii="Calibri" w:hAnsi="Calibri" w:cs="Calibri"/>
              </w:rPr>
              <w:t xml:space="preserve"> </w:t>
            </w:r>
            <w:r w:rsidR="008A6340" w:rsidRPr="007C7F7C">
              <w:rPr>
                <w:rFonts w:ascii="Calibri" w:hAnsi="Calibri" w:cs="Calibri"/>
              </w:rPr>
              <w:t>T</w:t>
            </w:r>
            <w:r w:rsidR="00773A7B" w:rsidRPr="007C7F7C">
              <w:rPr>
                <w:rFonts w:ascii="Calibri" w:hAnsi="Calibri" w:cs="Calibri"/>
              </w:rPr>
              <w:t>raining</w:t>
            </w:r>
            <w:r w:rsidR="002D6B16" w:rsidRPr="007C7F7C">
              <w:rPr>
                <w:rFonts w:ascii="Calibri" w:hAnsi="Calibri" w:cs="Calibri"/>
              </w:rPr>
              <w:t xml:space="preserve"> with </w:t>
            </w:r>
            <w:r w:rsidR="00282682" w:rsidRPr="007C7F7C">
              <w:rPr>
                <w:rFonts w:ascii="Calibri" w:hAnsi="Calibri" w:cs="Calibri"/>
              </w:rPr>
              <w:t xml:space="preserve">Chengye Dong and Robinson Group) </w:t>
            </w:r>
          </w:p>
        </w:tc>
      </w:tr>
      <w:tr w:rsidR="0030138E" w:rsidRPr="00E14232" w14:paraId="3C30459F" w14:textId="77777777" w:rsidTr="003D78F7">
        <w:tc>
          <w:tcPr>
            <w:tcW w:w="1885" w:type="dxa"/>
          </w:tcPr>
          <w:p w14:paraId="4349B8D8" w14:textId="584B5C82" w:rsidR="0030138E" w:rsidRPr="00F520CE" w:rsidRDefault="00282682" w:rsidP="00E14232">
            <w:pPr>
              <w:pStyle w:val="Heading3"/>
              <w:spacing w:after="40"/>
              <w:rPr>
                <w:rFonts w:ascii="Calibri" w:hAnsi="Calibri" w:cs="Calibri"/>
              </w:rPr>
            </w:pPr>
            <w:r w:rsidRPr="00F520CE">
              <w:rPr>
                <w:rFonts w:ascii="Calibri" w:hAnsi="Calibri" w:cs="Calibri"/>
              </w:rPr>
              <w:t>MBE2</w:t>
            </w:r>
          </w:p>
        </w:tc>
        <w:tc>
          <w:tcPr>
            <w:tcW w:w="7465" w:type="dxa"/>
          </w:tcPr>
          <w:p w14:paraId="7E451B2B" w14:textId="3CCA5DD1" w:rsidR="0030138E" w:rsidRPr="007C7F7C" w:rsidRDefault="00282682" w:rsidP="00E14232">
            <w:pPr>
              <w:spacing w:after="40"/>
              <w:rPr>
                <w:rFonts w:ascii="Calibri" w:hAnsi="Calibri" w:cs="Calibri"/>
              </w:rPr>
            </w:pPr>
            <w:r w:rsidRPr="007C7F7C">
              <w:rPr>
                <w:rFonts w:ascii="Calibri" w:hAnsi="Calibri" w:cs="Calibri"/>
                <w:b/>
                <w:bCs/>
              </w:rPr>
              <w:t>Mo Li</w:t>
            </w:r>
            <w:r w:rsidRPr="007C7F7C">
              <w:rPr>
                <w:rFonts w:ascii="Calibri" w:hAnsi="Calibri" w:cs="Calibri"/>
              </w:rPr>
              <w:t xml:space="preserve"> (</w:t>
            </w:r>
            <w:r w:rsidR="00FA4EAB" w:rsidRPr="007C7F7C">
              <w:rPr>
                <w:rFonts w:ascii="Calibri" w:hAnsi="Calibri" w:cs="Calibri"/>
              </w:rPr>
              <w:t xml:space="preserve">Virtual, </w:t>
            </w:r>
            <w:r w:rsidRPr="007C7F7C">
              <w:rPr>
                <w:rFonts w:ascii="Calibri" w:hAnsi="Calibri" w:cs="Calibri"/>
              </w:rPr>
              <w:t>New Jersey Institute of Technology</w:t>
            </w:r>
            <w:r w:rsidR="00F57D4D" w:rsidRPr="007C7F7C">
              <w:rPr>
                <w:rFonts w:ascii="Calibri" w:hAnsi="Calibri" w:cs="Calibri"/>
              </w:rPr>
              <w:t xml:space="preserve">- </w:t>
            </w:r>
            <w:r w:rsidR="008A6340" w:rsidRPr="007C7F7C">
              <w:rPr>
                <w:rFonts w:ascii="Calibri" w:hAnsi="Calibri" w:cs="Calibri"/>
              </w:rPr>
              <w:t>Training</w:t>
            </w:r>
            <w:r w:rsidR="00F57D4D" w:rsidRPr="007C7F7C">
              <w:rPr>
                <w:rFonts w:ascii="Calibri" w:hAnsi="Calibri" w:cs="Calibri"/>
              </w:rPr>
              <w:t xml:space="preserve"> with Maria Hilse and Law Group) </w:t>
            </w:r>
          </w:p>
        </w:tc>
      </w:tr>
      <w:tr w:rsidR="003D78F7" w:rsidRPr="00E14232" w14:paraId="206A19A5" w14:textId="77777777" w:rsidTr="003D78F7">
        <w:tc>
          <w:tcPr>
            <w:tcW w:w="1885" w:type="dxa"/>
          </w:tcPr>
          <w:p w14:paraId="253047C8" w14:textId="5410AA21" w:rsidR="003D78F7" w:rsidRPr="00F520CE" w:rsidRDefault="00F57D4D" w:rsidP="00A632ED">
            <w:pPr>
              <w:pStyle w:val="Heading3"/>
              <w:spacing w:after="40"/>
              <w:contextualSpacing w:val="0"/>
              <w:rPr>
                <w:rFonts w:ascii="Calibri" w:hAnsi="Calibri" w:cs="Calibri"/>
              </w:rPr>
            </w:pPr>
            <w:r w:rsidRPr="00F520CE">
              <w:rPr>
                <w:rFonts w:ascii="Calibri" w:hAnsi="Calibri" w:cs="Calibri"/>
              </w:rPr>
              <w:t>MBE2</w:t>
            </w:r>
          </w:p>
        </w:tc>
        <w:tc>
          <w:tcPr>
            <w:tcW w:w="7465" w:type="dxa"/>
          </w:tcPr>
          <w:p w14:paraId="483E7DBA" w14:textId="41670886" w:rsidR="003D78F7" w:rsidRPr="007C7F7C" w:rsidRDefault="00F57D4D" w:rsidP="00A632ED">
            <w:pPr>
              <w:spacing w:after="40"/>
              <w:rPr>
                <w:rFonts w:ascii="Calibri" w:hAnsi="Calibri" w:cs="Calibri"/>
              </w:rPr>
            </w:pPr>
            <w:r w:rsidRPr="007C7F7C">
              <w:rPr>
                <w:rFonts w:ascii="Calibri" w:hAnsi="Calibri" w:cs="Calibri"/>
                <w:b/>
                <w:bCs/>
              </w:rPr>
              <w:t>Jonathan Chin</w:t>
            </w:r>
            <w:r w:rsidRPr="007C7F7C">
              <w:rPr>
                <w:rFonts w:ascii="Calibri" w:hAnsi="Calibri" w:cs="Calibri"/>
              </w:rPr>
              <w:t xml:space="preserve"> (Georgia Institute of Technology</w:t>
            </w:r>
            <w:r w:rsidR="008A6340" w:rsidRPr="007C7F7C">
              <w:rPr>
                <w:rFonts w:ascii="Calibri" w:hAnsi="Calibri" w:cs="Calibri"/>
              </w:rPr>
              <w:t>-</w:t>
            </w:r>
            <w:r w:rsidRPr="007C7F7C">
              <w:rPr>
                <w:rFonts w:ascii="Calibri" w:hAnsi="Calibri" w:cs="Calibri"/>
              </w:rPr>
              <w:t xml:space="preserve"> </w:t>
            </w:r>
            <w:r w:rsidR="008A6340" w:rsidRPr="007C7F7C">
              <w:rPr>
                <w:rFonts w:ascii="Calibri" w:hAnsi="Calibri" w:cs="Calibri"/>
              </w:rPr>
              <w:t>Training</w:t>
            </w:r>
            <w:r w:rsidRPr="007C7F7C">
              <w:rPr>
                <w:rFonts w:ascii="Calibri" w:hAnsi="Calibri" w:cs="Calibri"/>
              </w:rPr>
              <w:t xml:space="preserve"> with </w:t>
            </w:r>
            <w:r w:rsidR="00F520CE" w:rsidRPr="007C7F7C">
              <w:rPr>
                <w:rFonts w:ascii="Calibri" w:hAnsi="Calibri" w:cs="Calibri"/>
              </w:rPr>
              <w:t xml:space="preserve">Maria Hilse and Law Group) </w:t>
            </w:r>
          </w:p>
        </w:tc>
      </w:tr>
      <w:tr w:rsidR="00775434" w:rsidRPr="00E14232" w14:paraId="1334BF43" w14:textId="77777777" w:rsidTr="003D78F7">
        <w:tc>
          <w:tcPr>
            <w:tcW w:w="1885" w:type="dxa"/>
          </w:tcPr>
          <w:p w14:paraId="55A3FAC4" w14:textId="57101500" w:rsidR="00775434" w:rsidRPr="003C4B5C" w:rsidRDefault="003C4B5C" w:rsidP="00A632ED">
            <w:pPr>
              <w:pStyle w:val="Heading3"/>
              <w:contextualSpacing w:val="0"/>
              <w:rPr>
                <w:rFonts w:ascii="Calibri" w:hAnsi="Calibri" w:cs="Calibri"/>
              </w:rPr>
            </w:pPr>
            <w:r w:rsidRPr="003C4B5C">
              <w:rPr>
                <w:rFonts w:ascii="Calibri" w:hAnsi="Calibri" w:cs="Calibri"/>
              </w:rPr>
              <w:t xml:space="preserve">Closing Remarks </w:t>
            </w:r>
            <w:r w:rsidR="009F6149" w:rsidRPr="003C4B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65" w:type="dxa"/>
          </w:tcPr>
          <w:p w14:paraId="0ED8189C" w14:textId="2E5CED13" w:rsidR="00775434" w:rsidRPr="009F6149" w:rsidRDefault="008A6340" w:rsidP="00A632ED">
            <w:pPr>
              <w:rPr>
                <w:rFonts w:ascii="Calibri" w:hAnsi="Calibri" w:cs="Calibri"/>
                <w:b/>
                <w:bCs/>
              </w:rPr>
            </w:pPr>
            <w:r w:rsidRPr="009F6149">
              <w:rPr>
                <w:rFonts w:ascii="Calibri" w:hAnsi="Calibri" w:cs="Calibri"/>
                <w:b/>
                <w:bCs/>
              </w:rPr>
              <w:t>Dr. Stephanie Law</w:t>
            </w:r>
          </w:p>
        </w:tc>
      </w:tr>
      <w:tr w:rsidR="003D78F7" w:rsidRPr="00E14232" w14:paraId="77B9B11B" w14:textId="77777777" w:rsidTr="003D78F7">
        <w:trPr>
          <w:trHeight w:val="202"/>
        </w:trPr>
        <w:tc>
          <w:tcPr>
            <w:tcW w:w="9350" w:type="dxa"/>
            <w:gridSpan w:val="2"/>
            <w:shd w:val="clear" w:color="auto" w:fill="D7E7F0" w:themeFill="accent1" w:themeFillTint="33"/>
            <w:vAlign w:val="center"/>
          </w:tcPr>
          <w:p w14:paraId="216696F3" w14:textId="3A60465D" w:rsidR="003D78F7" w:rsidRPr="003D78F7" w:rsidRDefault="003D78F7" w:rsidP="003D78F7">
            <w:pPr>
              <w:spacing w:after="60"/>
              <w:rPr>
                <w:b/>
              </w:rPr>
            </w:pPr>
          </w:p>
        </w:tc>
      </w:tr>
    </w:tbl>
    <w:p w14:paraId="304D4D0C" w14:textId="0AA4060B" w:rsidR="00D9426B" w:rsidRDefault="00D9426B" w:rsidP="004A62C6">
      <w:pPr>
        <w:rPr>
          <w:color w:val="306785" w:themeColor="accent1" w:themeShade="BF"/>
          <w:sz w:val="24"/>
          <w:szCs w:val="24"/>
        </w:rPr>
      </w:pPr>
    </w:p>
    <w:sectPr w:rsidR="00D9426B" w:rsidSect="009F3C04">
      <w:footerReference w:type="default" r:id="rId11"/>
      <w:headerReference w:type="first" r:id="rId12"/>
      <w:pgSz w:w="12240" w:h="15840"/>
      <w:pgMar w:top="1080" w:right="1440" w:bottom="108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8B9F" w14:textId="77777777" w:rsidR="00E84C88" w:rsidRDefault="00E84C88">
      <w:pPr>
        <w:spacing w:before="0" w:after="0"/>
      </w:pPr>
      <w:r>
        <w:separator/>
      </w:r>
    </w:p>
    <w:p w14:paraId="730B348A" w14:textId="77777777" w:rsidR="00E84C88" w:rsidRDefault="00E84C88"/>
  </w:endnote>
  <w:endnote w:type="continuationSeparator" w:id="0">
    <w:p w14:paraId="5B961C32" w14:textId="77777777" w:rsidR="00E84C88" w:rsidRDefault="00E84C88">
      <w:pPr>
        <w:spacing w:before="0" w:after="0"/>
      </w:pPr>
      <w:r>
        <w:continuationSeparator/>
      </w:r>
    </w:p>
    <w:p w14:paraId="28C4A01A" w14:textId="77777777" w:rsidR="00E84C88" w:rsidRDefault="00E84C88"/>
  </w:endnote>
  <w:endnote w:type="continuationNotice" w:id="1">
    <w:p w14:paraId="78790BA8" w14:textId="77777777" w:rsidR="00E84C88" w:rsidRDefault="00E84C8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2ADE" w14:textId="77777777" w:rsidR="00BC17CC" w:rsidRDefault="008124C9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142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C3AE" w14:textId="77777777" w:rsidR="00E84C88" w:rsidRDefault="00E84C88">
      <w:pPr>
        <w:spacing w:before="0" w:after="0"/>
      </w:pPr>
      <w:r>
        <w:separator/>
      </w:r>
    </w:p>
    <w:p w14:paraId="1E0BB837" w14:textId="77777777" w:rsidR="00E84C88" w:rsidRDefault="00E84C88"/>
  </w:footnote>
  <w:footnote w:type="continuationSeparator" w:id="0">
    <w:p w14:paraId="140CB95C" w14:textId="77777777" w:rsidR="00E84C88" w:rsidRDefault="00E84C88">
      <w:pPr>
        <w:spacing w:before="0" w:after="0"/>
      </w:pPr>
      <w:r>
        <w:continuationSeparator/>
      </w:r>
    </w:p>
    <w:p w14:paraId="472FB7D1" w14:textId="77777777" w:rsidR="00E84C88" w:rsidRDefault="00E84C88"/>
  </w:footnote>
  <w:footnote w:type="continuationNotice" w:id="1">
    <w:p w14:paraId="30F2B5D3" w14:textId="77777777" w:rsidR="00E84C88" w:rsidRDefault="00E84C8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9"/>
      <w:gridCol w:w="4629"/>
    </w:tblGrid>
    <w:tr w:rsidR="009F3C04" w14:paraId="6BFF1D7D" w14:textId="77777777" w:rsidTr="0078120B">
      <w:trPr>
        <w:trHeight w:val="959"/>
      </w:trPr>
      <w:tc>
        <w:tcPr>
          <w:tcW w:w="4629" w:type="dxa"/>
          <w:vAlign w:val="center"/>
        </w:tcPr>
        <w:p w14:paraId="6FA82FD0" w14:textId="23AA846B" w:rsidR="009F3C04" w:rsidRDefault="0078120B" w:rsidP="009F3C04">
          <w:pPr>
            <w:pStyle w:val="Header"/>
            <w:tabs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5FA6CBFE" wp14:editId="48D3D015">
                <wp:extent cx="2053041" cy="685800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DLM_no web_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9122" cy="691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center"/>
        </w:tcPr>
        <w:p w14:paraId="223F2870" w14:textId="6A962495" w:rsidR="009F3C04" w:rsidRDefault="0078120B" w:rsidP="009F3C04">
          <w:pPr>
            <w:pStyle w:val="Header"/>
            <w:tabs>
              <w:tab w:val="right" w:pos="9360"/>
            </w:tabs>
            <w:jc w:val="right"/>
          </w:pPr>
          <w:r>
            <w:rPr>
              <w:noProof/>
            </w:rPr>
            <w:drawing>
              <wp:inline distT="0" distB="0" distL="0" distR="0" wp14:anchorId="1D064EA2" wp14:editId="43A5F975">
                <wp:extent cx="1392147" cy="4381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SU_MRI_RGB_2C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072" cy="441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1B2538" w14:textId="77777777" w:rsidR="009F3C04" w:rsidRDefault="009F3C04" w:rsidP="009F3C04">
    <w:pPr>
      <w:pStyle w:val="Header"/>
      <w:tabs>
        <w:tab w:val="right" w:pos="9360"/>
      </w:tabs>
    </w:pPr>
  </w:p>
  <w:p w14:paraId="6D6FA2E4" w14:textId="789FBD64" w:rsidR="009F3C04" w:rsidRDefault="009F3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880860">
    <w:abstractNumId w:val="9"/>
  </w:num>
  <w:num w:numId="2" w16cid:durableId="2017422327">
    <w:abstractNumId w:val="7"/>
  </w:num>
  <w:num w:numId="3" w16cid:durableId="501237030">
    <w:abstractNumId w:val="6"/>
  </w:num>
  <w:num w:numId="4" w16cid:durableId="2119716536">
    <w:abstractNumId w:val="5"/>
  </w:num>
  <w:num w:numId="5" w16cid:durableId="1246722932">
    <w:abstractNumId w:val="4"/>
  </w:num>
  <w:num w:numId="6" w16cid:durableId="1207792753">
    <w:abstractNumId w:val="8"/>
  </w:num>
  <w:num w:numId="7" w16cid:durableId="1728338197">
    <w:abstractNumId w:val="3"/>
  </w:num>
  <w:num w:numId="8" w16cid:durableId="1058741885">
    <w:abstractNumId w:val="2"/>
  </w:num>
  <w:num w:numId="9" w16cid:durableId="885947133">
    <w:abstractNumId w:val="1"/>
  </w:num>
  <w:num w:numId="10" w16cid:durableId="19615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36"/>
    <w:rsid w:val="0000531D"/>
    <w:rsid w:val="000058E4"/>
    <w:rsid w:val="00013091"/>
    <w:rsid w:val="0001456B"/>
    <w:rsid w:val="00016AA8"/>
    <w:rsid w:val="00017106"/>
    <w:rsid w:val="00026121"/>
    <w:rsid w:val="000328E8"/>
    <w:rsid w:val="00032CF3"/>
    <w:rsid w:val="00046C99"/>
    <w:rsid w:val="00050643"/>
    <w:rsid w:val="000514C9"/>
    <w:rsid w:val="00052F33"/>
    <w:rsid w:val="00065C29"/>
    <w:rsid w:val="0006771F"/>
    <w:rsid w:val="00071F09"/>
    <w:rsid w:val="00084A05"/>
    <w:rsid w:val="00084ACB"/>
    <w:rsid w:val="00085977"/>
    <w:rsid w:val="00085CED"/>
    <w:rsid w:val="00086649"/>
    <w:rsid w:val="00087A51"/>
    <w:rsid w:val="000A57B1"/>
    <w:rsid w:val="000B3E23"/>
    <w:rsid w:val="000C077A"/>
    <w:rsid w:val="000E674E"/>
    <w:rsid w:val="000E72D1"/>
    <w:rsid w:val="001049B6"/>
    <w:rsid w:val="0011671F"/>
    <w:rsid w:val="0012008C"/>
    <w:rsid w:val="00141C11"/>
    <w:rsid w:val="00142775"/>
    <w:rsid w:val="00142E5A"/>
    <w:rsid w:val="001537A1"/>
    <w:rsid w:val="00163D94"/>
    <w:rsid w:val="00193C57"/>
    <w:rsid w:val="001946C5"/>
    <w:rsid w:val="001961F5"/>
    <w:rsid w:val="00197377"/>
    <w:rsid w:val="001E42E7"/>
    <w:rsid w:val="001F06F4"/>
    <w:rsid w:val="001F077B"/>
    <w:rsid w:val="001F7338"/>
    <w:rsid w:val="002021A0"/>
    <w:rsid w:val="0021498E"/>
    <w:rsid w:val="00216F12"/>
    <w:rsid w:val="002262B9"/>
    <w:rsid w:val="002342D1"/>
    <w:rsid w:val="002628F4"/>
    <w:rsid w:val="00265C05"/>
    <w:rsid w:val="00282682"/>
    <w:rsid w:val="002A6E13"/>
    <w:rsid w:val="002B4943"/>
    <w:rsid w:val="002D3EC5"/>
    <w:rsid w:val="002D4FA2"/>
    <w:rsid w:val="002D6B16"/>
    <w:rsid w:val="0030138E"/>
    <w:rsid w:val="00303C40"/>
    <w:rsid w:val="00324FDA"/>
    <w:rsid w:val="00324FFD"/>
    <w:rsid w:val="00327839"/>
    <w:rsid w:val="003300F0"/>
    <w:rsid w:val="00330E15"/>
    <w:rsid w:val="00375450"/>
    <w:rsid w:val="003A3445"/>
    <w:rsid w:val="003C4B5C"/>
    <w:rsid w:val="003C75FF"/>
    <w:rsid w:val="003D78F7"/>
    <w:rsid w:val="003E12E5"/>
    <w:rsid w:val="003F1D0E"/>
    <w:rsid w:val="003F5534"/>
    <w:rsid w:val="003F69BF"/>
    <w:rsid w:val="003F6E90"/>
    <w:rsid w:val="00403AFF"/>
    <w:rsid w:val="0041246D"/>
    <w:rsid w:val="0044477F"/>
    <w:rsid w:val="00454B20"/>
    <w:rsid w:val="004623B2"/>
    <w:rsid w:val="0047379E"/>
    <w:rsid w:val="0049067A"/>
    <w:rsid w:val="004911D2"/>
    <w:rsid w:val="0049130A"/>
    <w:rsid w:val="0049476E"/>
    <w:rsid w:val="00494F48"/>
    <w:rsid w:val="004A62C6"/>
    <w:rsid w:val="004C155C"/>
    <w:rsid w:val="00512916"/>
    <w:rsid w:val="005169A7"/>
    <w:rsid w:val="00534D05"/>
    <w:rsid w:val="00543D1A"/>
    <w:rsid w:val="005451D3"/>
    <w:rsid w:val="005603FB"/>
    <w:rsid w:val="005610B7"/>
    <w:rsid w:val="0057676E"/>
    <w:rsid w:val="00592A0A"/>
    <w:rsid w:val="005962E9"/>
    <w:rsid w:val="005A4E08"/>
    <w:rsid w:val="005B099E"/>
    <w:rsid w:val="005D2F09"/>
    <w:rsid w:val="005E29DC"/>
    <w:rsid w:val="005F3241"/>
    <w:rsid w:val="006264D1"/>
    <w:rsid w:val="00631577"/>
    <w:rsid w:val="006343A4"/>
    <w:rsid w:val="00663DD9"/>
    <w:rsid w:val="00664969"/>
    <w:rsid w:val="00674B54"/>
    <w:rsid w:val="006A69E8"/>
    <w:rsid w:val="006D3275"/>
    <w:rsid w:val="006F5EAC"/>
    <w:rsid w:val="00704668"/>
    <w:rsid w:val="0070747F"/>
    <w:rsid w:val="00711B3E"/>
    <w:rsid w:val="00713A94"/>
    <w:rsid w:val="007171ED"/>
    <w:rsid w:val="0071733C"/>
    <w:rsid w:val="007734B7"/>
    <w:rsid w:val="00773A7B"/>
    <w:rsid w:val="00775434"/>
    <w:rsid w:val="00776A00"/>
    <w:rsid w:val="00777AA2"/>
    <w:rsid w:val="00777B75"/>
    <w:rsid w:val="0078120B"/>
    <w:rsid w:val="00782807"/>
    <w:rsid w:val="007A4683"/>
    <w:rsid w:val="007B06DD"/>
    <w:rsid w:val="007B68A8"/>
    <w:rsid w:val="007C18D4"/>
    <w:rsid w:val="007C7F7C"/>
    <w:rsid w:val="007F7223"/>
    <w:rsid w:val="008018C8"/>
    <w:rsid w:val="008124C9"/>
    <w:rsid w:val="00822941"/>
    <w:rsid w:val="008273FB"/>
    <w:rsid w:val="008357CF"/>
    <w:rsid w:val="00837C99"/>
    <w:rsid w:val="00837FB7"/>
    <w:rsid w:val="008559F2"/>
    <w:rsid w:val="00876156"/>
    <w:rsid w:val="008933AD"/>
    <w:rsid w:val="008A5DB4"/>
    <w:rsid w:val="008A6340"/>
    <w:rsid w:val="008B22A4"/>
    <w:rsid w:val="008B6FA1"/>
    <w:rsid w:val="008C299C"/>
    <w:rsid w:val="008D3EF5"/>
    <w:rsid w:val="00902C78"/>
    <w:rsid w:val="00924B5F"/>
    <w:rsid w:val="009520F3"/>
    <w:rsid w:val="00954E43"/>
    <w:rsid w:val="00983F26"/>
    <w:rsid w:val="00985902"/>
    <w:rsid w:val="00995544"/>
    <w:rsid w:val="009A0DE5"/>
    <w:rsid w:val="009C3B6D"/>
    <w:rsid w:val="009C5CE1"/>
    <w:rsid w:val="009E47B3"/>
    <w:rsid w:val="009F3C04"/>
    <w:rsid w:val="009F48B5"/>
    <w:rsid w:val="009F6149"/>
    <w:rsid w:val="00A26DCA"/>
    <w:rsid w:val="00A33196"/>
    <w:rsid w:val="00A37110"/>
    <w:rsid w:val="00A42462"/>
    <w:rsid w:val="00A53424"/>
    <w:rsid w:val="00A54223"/>
    <w:rsid w:val="00A632ED"/>
    <w:rsid w:val="00A81CAE"/>
    <w:rsid w:val="00A867DB"/>
    <w:rsid w:val="00A870E6"/>
    <w:rsid w:val="00A90BDE"/>
    <w:rsid w:val="00A92CE9"/>
    <w:rsid w:val="00A96F9C"/>
    <w:rsid w:val="00AB6D8A"/>
    <w:rsid w:val="00AD011D"/>
    <w:rsid w:val="00AE0894"/>
    <w:rsid w:val="00AF26A0"/>
    <w:rsid w:val="00AF6043"/>
    <w:rsid w:val="00B02036"/>
    <w:rsid w:val="00B06DEE"/>
    <w:rsid w:val="00B13ED2"/>
    <w:rsid w:val="00B17676"/>
    <w:rsid w:val="00B2529B"/>
    <w:rsid w:val="00B25436"/>
    <w:rsid w:val="00B317B6"/>
    <w:rsid w:val="00B34025"/>
    <w:rsid w:val="00B34902"/>
    <w:rsid w:val="00B61F6C"/>
    <w:rsid w:val="00B7009C"/>
    <w:rsid w:val="00B70F47"/>
    <w:rsid w:val="00BA654B"/>
    <w:rsid w:val="00BC17CC"/>
    <w:rsid w:val="00BD2C20"/>
    <w:rsid w:val="00BD6B48"/>
    <w:rsid w:val="00BE02E8"/>
    <w:rsid w:val="00BF3C7F"/>
    <w:rsid w:val="00BF4C2B"/>
    <w:rsid w:val="00C01162"/>
    <w:rsid w:val="00C17590"/>
    <w:rsid w:val="00C21C05"/>
    <w:rsid w:val="00C25958"/>
    <w:rsid w:val="00C26537"/>
    <w:rsid w:val="00C310B2"/>
    <w:rsid w:val="00C46C96"/>
    <w:rsid w:val="00C65594"/>
    <w:rsid w:val="00C82BE0"/>
    <w:rsid w:val="00C86BCE"/>
    <w:rsid w:val="00C9389D"/>
    <w:rsid w:val="00CA504D"/>
    <w:rsid w:val="00CB758D"/>
    <w:rsid w:val="00CD700F"/>
    <w:rsid w:val="00CE0CF4"/>
    <w:rsid w:val="00CE70E1"/>
    <w:rsid w:val="00D1100F"/>
    <w:rsid w:val="00D129D9"/>
    <w:rsid w:val="00D14890"/>
    <w:rsid w:val="00D2317D"/>
    <w:rsid w:val="00D30F98"/>
    <w:rsid w:val="00D41F59"/>
    <w:rsid w:val="00D918CB"/>
    <w:rsid w:val="00D9426B"/>
    <w:rsid w:val="00DF28C2"/>
    <w:rsid w:val="00DF4026"/>
    <w:rsid w:val="00E01A64"/>
    <w:rsid w:val="00E14232"/>
    <w:rsid w:val="00E234B7"/>
    <w:rsid w:val="00E323E6"/>
    <w:rsid w:val="00E32C7C"/>
    <w:rsid w:val="00E439AE"/>
    <w:rsid w:val="00E508CC"/>
    <w:rsid w:val="00E516A8"/>
    <w:rsid w:val="00E65578"/>
    <w:rsid w:val="00E84C88"/>
    <w:rsid w:val="00E86ED4"/>
    <w:rsid w:val="00E9716F"/>
    <w:rsid w:val="00EC4865"/>
    <w:rsid w:val="00ED4A3B"/>
    <w:rsid w:val="00EF0BFE"/>
    <w:rsid w:val="00EF3941"/>
    <w:rsid w:val="00EF5712"/>
    <w:rsid w:val="00F21AA1"/>
    <w:rsid w:val="00F27918"/>
    <w:rsid w:val="00F520CE"/>
    <w:rsid w:val="00F57D4D"/>
    <w:rsid w:val="00F60AC9"/>
    <w:rsid w:val="00F91A45"/>
    <w:rsid w:val="00F9630A"/>
    <w:rsid w:val="00FA4EAB"/>
    <w:rsid w:val="00FB38B8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18F3F"/>
  <w15:chartTrackingRefBased/>
  <w15:docId w15:val="{7330E4BE-9B7C-495F-A7E8-B683B71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92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su.zoom.us/s/9555957715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b51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18386-b989-4b90-a64b-7fc419a7b470" xsi:nil="true"/>
    <lcf76f155ced4ddcb4097134ff3c332f xmlns="aaf47342-e5ad-4141-ab8f-8ef7ee7490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4FCD0A37A664EB4DDE5E7837D73AD" ma:contentTypeVersion="17" ma:contentTypeDescription="Create a new document." ma:contentTypeScope="" ma:versionID="82565bd03a572c36c10b95f1588b86a2">
  <xsd:schema xmlns:xsd="http://www.w3.org/2001/XMLSchema" xmlns:xs="http://www.w3.org/2001/XMLSchema" xmlns:p="http://schemas.microsoft.com/office/2006/metadata/properties" xmlns:ns2="bf218386-b989-4b90-a64b-7fc419a7b470" xmlns:ns3="aaf47342-e5ad-4141-ab8f-8ef7ee7490a5" targetNamespace="http://schemas.microsoft.com/office/2006/metadata/properties" ma:root="true" ma:fieldsID="d74c9185bf97956c7c0b986d88a0ae3d" ns2:_="" ns3:_="">
    <xsd:import namespace="bf218386-b989-4b90-a64b-7fc419a7b470"/>
    <xsd:import namespace="aaf47342-e5ad-4141-ab8f-8ef7ee749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8386-b989-4b90-a64b-7fc419a7b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bbb6be-4fce-497c-93d3-b6fb672d2ac3}" ma:internalName="TaxCatchAll" ma:showField="CatchAllData" ma:web="bf218386-b989-4b90-a64b-7fc419a7b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47342-e5ad-4141-ab8f-8ef7ee74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7539A-FC29-4F76-95C3-EC4E42E13236}">
  <ds:schemaRefs>
    <ds:schemaRef ds:uri="http://schemas.microsoft.com/office/2006/metadata/properties"/>
    <ds:schemaRef ds:uri="http://schemas.microsoft.com/office/infopath/2007/PartnerControls"/>
    <ds:schemaRef ds:uri="bf218386-b989-4b90-a64b-7fc419a7b470"/>
    <ds:schemaRef ds:uri="aaf47342-e5ad-4141-ab8f-8ef7ee7490a5"/>
  </ds:schemaRefs>
</ds:datastoreItem>
</file>

<file path=customXml/itemProps2.xml><?xml version="1.0" encoding="utf-8"?>
<ds:datastoreItem xmlns:ds="http://schemas.openxmlformats.org/officeDocument/2006/customXml" ds:itemID="{87A2CF5D-D1E2-4A8E-8069-352777EE0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18386-b989-4b90-a64b-7fc419a7b470"/>
    <ds:schemaRef ds:uri="aaf47342-e5ad-4141-ab8f-8ef7ee749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806D6-2CED-43B4-82B9-EE44C683F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 BITTEL</dc:creator>
  <cp:keywords/>
  <cp:lastModifiedBy>Maxin, Kelsey Thomas</cp:lastModifiedBy>
  <cp:revision>6</cp:revision>
  <cp:lastPrinted>2023-08-02T16:08:00Z</cp:lastPrinted>
  <dcterms:created xsi:type="dcterms:W3CDTF">2023-08-01T20:09:00Z</dcterms:created>
  <dcterms:modified xsi:type="dcterms:W3CDTF">2023-09-20T20:40:00Z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0x0101005064FCD0A37A664EB4DDE5E7837D73AD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